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8A" w:rsidRDefault="008E428A" w:rsidP="0096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Председателю экзаменационной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428A" w:rsidRDefault="008E428A" w:rsidP="0096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по проведению сертификационного</w:t>
      </w:r>
    </w:p>
    <w:p w:rsidR="008E428A" w:rsidRDefault="008E428A" w:rsidP="0096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экзамена по специальности </w:t>
      </w:r>
    </w:p>
    <w:p w:rsidR="008E428A" w:rsidRDefault="008E428A" w:rsidP="00960434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«________________________________»</w:t>
      </w:r>
    </w:p>
    <w:p w:rsidR="008E428A" w:rsidRDefault="008E428A" w:rsidP="00960434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E428A" w:rsidRPr="00D17CA0" w:rsidRDefault="008E428A" w:rsidP="0096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от  _________________________________</w:t>
      </w:r>
    </w:p>
    <w:p w:rsidR="008E428A" w:rsidRPr="00D17CA0" w:rsidRDefault="008E428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E428A" w:rsidRPr="00C87414" w:rsidRDefault="008E428A" w:rsidP="00C8741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Pr="00C87414">
        <w:rPr>
          <w:rFonts w:ascii="Times New Roman" w:hAnsi="Times New Roman"/>
          <w:sz w:val="16"/>
          <w:szCs w:val="16"/>
          <w:lang w:eastAsia="ru-RU"/>
        </w:rPr>
        <w:t>(Ф. И.О.)</w:t>
      </w:r>
    </w:p>
    <w:p w:rsidR="008E428A" w:rsidRPr="00D17CA0" w:rsidRDefault="008E428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8E428A" w:rsidRPr="00D17CA0" w:rsidRDefault="008E428A" w:rsidP="00B478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8E428A" w:rsidRPr="00D17CA0" w:rsidRDefault="008E428A" w:rsidP="00C87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17CA0">
        <w:rPr>
          <w:rFonts w:ascii="Times New Roman" w:hAnsi="Times New Roman"/>
          <w:sz w:val="24"/>
          <w:szCs w:val="24"/>
          <w:lang w:eastAsia="ru-RU"/>
        </w:rPr>
        <w:t>(дата рождения, адрес )</w:t>
      </w:r>
    </w:p>
    <w:p w:rsidR="008E428A" w:rsidRPr="00D17CA0" w:rsidRDefault="008E428A" w:rsidP="00C87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8E428A" w:rsidRPr="00D17CA0" w:rsidRDefault="008E428A" w:rsidP="00B478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Прошу Вас допустить меня к сдаче сертификационного экзамена по специальности «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Pr="00D17CA0">
        <w:rPr>
          <w:rFonts w:ascii="Times New Roman" w:hAnsi="Times New Roman"/>
          <w:sz w:val="24"/>
          <w:szCs w:val="24"/>
          <w:lang w:eastAsia="ru-RU"/>
        </w:rPr>
        <w:t>».</w:t>
      </w:r>
    </w:p>
    <w:p w:rsidR="008E428A" w:rsidRPr="00D17CA0" w:rsidRDefault="008E428A" w:rsidP="00C8741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Прилагаю копии следующих документов: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удостоверяющего личность: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государственного образца о высшем медицинском или фармацевтическом образовании:_________________________________________________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документа о послевузовском профессиональном образовании (интернатура, ординатура): __________________________________________________________________</w:t>
      </w:r>
    </w:p>
    <w:p w:rsidR="008E428A" w:rsidRPr="00D17CA0" w:rsidRDefault="008E428A" w:rsidP="00C87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r w:rsidRPr="00D17CA0">
        <w:rPr>
          <w:rFonts w:ascii="Times New Roman" w:hAnsi="Times New Roman"/>
          <w:sz w:val="24"/>
          <w:szCs w:val="24"/>
          <w:lang w:eastAsia="ru-RU"/>
        </w:rPr>
        <w:t>документа государственного образца о профессиональной переподготовке (в случае получения новой специальности по результатам прохождения профессиональной переподготовки)_______________________________________________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8E428A" w:rsidRPr="00D17CA0" w:rsidRDefault="008E428A" w:rsidP="0088690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прежнего сертификата специалиста, документа государственного образца о повышении квалификации или документа о послевузовском профессиональном образовании (аспирантура, докторантура) по соответствующей специальности (в случае получения сертификата повторно)________________________________________________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D17CA0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отсутствие перерыва работы по своей специальности свыше пяти лет на момент подачи Заявления (пункт 3 части 1 статьи 100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D17CA0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D17CA0">
        <w:rPr>
          <w:rFonts w:ascii="Times New Roman" w:hAnsi="Times New Roman"/>
          <w:sz w:val="24"/>
          <w:szCs w:val="24"/>
          <w:lang w:eastAsia="ru-RU"/>
        </w:rPr>
        <w:t>. № 323-ФЗ "Об основах охраны здоровья граждан в Российской Федерации") 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428A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7.  дополнительных документов (при необходимости)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E428A" w:rsidRPr="00D17CA0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C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428A" w:rsidRDefault="008E428A" w:rsidP="00C8741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28A" w:rsidRDefault="008E428A" w:rsidP="00886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_________________  _________________/________________________/</w:t>
      </w:r>
    </w:p>
    <w:p w:rsidR="008E428A" w:rsidRPr="0088690D" w:rsidRDefault="008E428A" w:rsidP="0088690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88690D"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Подпись                                            Расшифровка</w:t>
      </w:r>
    </w:p>
    <w:sectPr w:rsidR="008E428A" w:rsidRPr="0088690D" w:rsidSect="00B478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F8"/>
    <w:rsid w:val="000A3D9C"/>
    <w:rsid w:val="000B7DF8"/>
    <w:rsid w:val="00652D4A"/>
    <w:rsid w:val="00704630"/>
    <w:rsid w:val="00797BD2"/>
    <w:rsid w:val="0088690D"/>
    <w:rsid w:val="008E428A"/>
    <w:rsid w:val="00941E9F"/>
    <w:rsid w:val="00960434"/>
    <w:rsid w:val="00B20D1B"/>
    <w:rsid w:val="00B47887"/>
    <w:rsid w:val="00C87414"/>
    <w:rsid w:val="00D17CA0"/>
    <w:rsid w:val="00E13A8E"/>
    <w:rsid w:val="00FA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dcterms:created xsi:type="dcterms:W3CDTF">2014-10-07T11:39:00Z</dcterms:created>
  <dcterms:modified xsi:type="dcterms:W3CDTF">2015-09-04T07:09:00Z</dcterms:modified>
</cp:coreProperties>
</file>